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00AFC645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1143CF" w14:textId="06AEC11D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672A6659" w14:textId="77777777" w:rsidR="006E5316" w:rsidRPr="00E14B00" w:rsidRDefault="006E5316" w:rsidP="001E4CDD">
            <w:pPr>
              <w:widowControl w:val="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0A37501D" w14:textId="77777777" w:rsidR="006E5316" w:rsidRPr="00E14B00" w:rsidRDefault="004D2C60" w:rsidP="001E4CDD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noProof/>
                <w:sz w:val="16"/>
                <w:szCs w:val="20"/>
              </w:rPr>
              <w:drawing>
                <wp:inline distT="0" distB="0" distL="0" distR="0" wp14:anchorId="25A251C8" wp14:editId="07777777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42A6D6" w14:textId="33323155" w:rsidR="006E5316" w:rsidRPr="001C3EE6" w:rsidRDefault="006E5316" w:rsidP="001E4CDD">
            <w:pPr>
              <w:keepNext/>
              <w:rPr>
                <w:rFonts w:ascii="Calibri" w:hAnsi="Calibri" w:cs="Calibri"/>
                <w:smallCaps/>
                <w:spacing w:val="40"/>
                <w:sz w:val="22"/>
                <w:szCs w:val="22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 xml:space="preserve">Il sottoscritto/a </w:t>
            </w:r>
            <w:r w:rsidRPr="58E6278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Matteo Tiberio</w:t>
            </w: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, ai sensi degli art.46 e 47 DPR 445/2000, consapevole delle sanzioni penali previste dall’art.76 del DPR 445/2000 e successive modificazioni ed integrazioni per le ipotesi di falsità in atti e dichiarazioni mendaci, dichiara sotto la propria responsabilità</w:t>
            </w:r>
          </w:p>
        </w:tc>
      </w:tr>
    </w:tbl>
    <w:p w14:paraId="02EB378F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p w14:paraId="6A05A809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14:paraId="0541B9D8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0D2DF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mallCaps/>
                <w:szCs w:val="20"/>
                <w:lang w:eastAsia="ko-KR"/>
              </w:rPr>
              <w:t>Informazioni personali</w:t>
            </w:r>
          </w:p>
        </w:tc>
      </w:tr>
    </w:tbl>
    <w:p w14:paraId="5A39BBE3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5A639697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609B84" w14:textId="77777777"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4716EA" w14:textId="5AF2CF0F" w:rsidR="006E5316" w:rsidRPr="00E14B00" w:rsidRDefault="006E5316" w:rsidP="58E62782">
            <w:pPr>
              <w:spacing w:before="40" w:after="40"/>
              <w:rPr>
                <w:rFonts w:ascii="Arial Narrow" w:hAnsi="Arial Narrow"/>
                <w:b/>
                <w:bCs/>
                <w:lang w:eastAsia="ko-KR"/>
              </w:rPr>
            </w:pPr>
            <w:r w:rsidRPr="58E62782">
              <w:rPr>
                <w:rFonts w:ascii="Arial Narrow" w:hAnsi="Arial Narrow"/>
                <w:b/>
                <w:bCs/>
                <w:smallCaps/>
                <w:lang w:eastAsia="ko-KR"/>
              </w:rPr>
              <w:t>Tiberio, Matteo</w:t>
            </w:r>
          </w:p>
        </w:tc>
      </w:tr>
      <w:tr w:rsidR="006E5316" w:rsidRPr="00E14B00" w14:paraId="354C6A81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F006A5" w14:textId="77777777"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3D3EC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09572" w14:textId="47EB9C29" w:rsidR="006E5316" w:rsidRPr="00E14B00" w:rsidRDefault="006E5316" w:rsidP="58E62782">
            <w:pPr>
              <w:spacing w:before="40" w:after="40"/>
              <w:rPr>
                <w:rFonts w:ascii="Arial Narrow" w:hAnsi="Arial Narrow"/>
                <w:b/>
                <w:bCs/>
                <w:smallCaps/>
                <w:lang w:eastAsia="ko-KR"/>
              </w:rPr>
            </w:pPr>
          </w:p>
        </w:tc>
      </w:tr>
      <w:tr w:rsidR="006E5316" w:rsidRPr="00E14B00" w14:paraId="162A46A3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0C3D18" w14:textId="77777777"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B940D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27B00A" w14:textId="34D2A1D1" w:rsidR="006E5316" w:rsidRPr="00E14B00" w:rsidRDefault="006E5316" w:rsidP="58E62782">
            <w:pPr>
              <w:spacing w:before="40" w:after="40"/>
              <w:rPr>
                <w:rFonts w:ascii="Arial Narrow" w:hAnsi="Arial Narrow"/>
                <w:b/>
                <w:bCs/>
                <w:lang w:eastAsia="ko-KR"/>
              </w:rPr>
            </w:pPr>
          </w:p>
        </w:tc>
      </w:tr>
      <w:tr w:rsidR="006E5316" w:rsidRPr="00E14B00" w14:paraId="52AE9054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758B33" w14:textId="77777777"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061E4C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6E5316" w:rsidRPr="00E14B00" w14:paraId="5A67876E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BA7F6" w14:textId="77777777"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0F96AF5D" w:rsidR="006E5316" w:rsidRPr="00E14B00" w:rsidRDefault="006E5316" w:rsidP="58E62782">
            <w:pPr>
              <w:spacing w:before="40" w:after="40"/>
              <w:rPr>
                <w:rFonts w:ascii="Arial Narrow" w:hAnsi="Arial Narrow"/>
                <w:b/>
                <w:bCs/>
                <w:lang w:eastAsia="ko-KR"/>
              </w:rPr>
            </w:pPr>
          </w:p>
        </w:tc>
      </w:tr>
    </w:tbl>
    <w:p w14:paraId="3656B9AB" w14:textId="77777777" w:rsidR="006E5316" w:rsidRPr="00E14B00" w:rsidRDefault="006E5316" w:rsidP="006E5316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0DAA5E27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EADA41" w14:textId="77777777" w:rsidR="006E5316" w:rsidRPr="00E14B00" w:rsidRDefault="006E5316" w:rsidP="001E4CDD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9F31CB" w14:textId="50B56023" w:rsidR="006E5316" w:rsidRPr="00E14B00" w:rsidRDefault="58E62782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italiana</w:t>
            </w:r>
          </w:p>
        </w:tc>
      </w:tr>
    </w:tbl>
    <w:p w14:paraId="53128261" w14:textId="77777777" w:rsidR="006E5316" w:rsidRPr="00E14B00" w:rsidRDefault="006E5316" w:rsidP="006E5316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0A473DFE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A3463B" w14:textId="77777777" w:rsidR="006E5316" w:rsidRPr="00E14B00" w:rsidRDefault="006E5316" w:rsidP="001E4CDD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FAC65A" w14:textId="4FCEE01C" w:rsidR="006E5316" w:rsidRPr="00E14B00" w:rsidRDefault="58E62782" w:rsidP="58E62782">
            <w:pPr>
              <w:spacing w:before="20" w:after="20" w:line="259" w:lineRule="auto"/>
            </w:pPr>
            <w:r w:rsidRPr="58E62782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27/12/1983</w:t>
            </w:r>
          </w:p>
        </w:tc>
      </w:tr>
    </w:tbl>
    <w:p w14:paraId="4101652C" w14:textId="77777777" w:rsidR="006E5316" w:rsidRPr="00E14B00" w:rsidRDefault="006E5316" w:rsidP="006E5316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4B99056E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14:paraId="2FED6687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698F4C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1299C43A" w14:textId="77777777" w:rsidR="006E5316" w:rsidRPr="00E14B00" w:rsidRDefault="006E5316" w:rsidP="006E5316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E14B00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196120C3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3BC977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CEE026" w14:textId="15E06256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 xml:space="preserve"> </w:t>
            </w:r>
            <w:r w:rsidR="58E62782" w:rsidRPr="58E62782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15/06/2012 – ATTUALE – varese, Italia</w:t>
            </w:r>
          </w:p>
        </w:tc>
      </w:tr>
      <w:tr w:rsidR="006E5316" w:rsidRPr="00E14B00" w14:paraId="53527FE3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9C5EAF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61D779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F2D8B6" w14:textId="54BE026A" w:rsidR="006E5316" w:rsidRPr="00E14B00" w:rsidRDefault="58E62782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http://industriacontemporanea.it</w:t>
            </w:r>
          </w:p>
        </w:tc>
      </w:tr>
      <w:tr w:rsidR="006E5316" w:rsidRPr="00E14B00" w14:paraId="2D473C22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BA9472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68CBC786" w:rsidR="006E5316" w:rsidRPr="00E14B00" w:rsidRDefault="58E62782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Studio creativo</w:t>
            </w:r>
          </w:p>
        </w:tc>
      </w:tr>
      <w:tr w:rsidR="006E5316" w:rsidRPr="00E14B00" w14:paraId="648CCC9F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9D9D1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CE0A41" w14:textId="618AFFFA" w:rsidR="006E5316" w:rsidRPr="00E14B00" w:rsidRDefault="58E62782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Freelance | ArtDirector</w:t>
            </w:r>
          </w:p>
        </w:tc>
      </w:tr>
      <w:tr w:rsidR="006E5316" w:rsidRPr="00E14B00" w14:paraId="6759857D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4FE87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EBF3C5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BEEA81" w14:textId="02554F00" w:rsidR="006E5316" w:rsidRPr="00E14B00" w:rsidRDefault="58E62782" w:rsidP="58E62782">
            <w:pPr>
              <w:spacing w:before="20" w:after="20"/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Creazione e gestione progetti di comunicazione.</w:t>
            </w:r>
          </w:p>
          <w:p w14:paraId="7289B1F0" w14:textId="57A1DCA1" w:rsidR="006E5316" w:rsidRPr="00E14B00" w:rsidRDefault="58E62782" w:rsidP="58E62782">
            <w:pPr>
              <w:spacing w:before="20" w:after="20"/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Progettazione e realizzazione di immagini coordinate</w:t>
            </w:r>
          </w:p>
          <w:p w14:paraId="058E0B30" w14:textId="28188A5C" w:rsidR="006E5316" w:rsidRPr="00E14B00" w:rsidRDefault="58E62782" w:rsidP="58E62782">
            <w:pPr>
              <w:spacing w:before="20" w:after="20"/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stampa, web e digital.</w:t>
            </w:r>
          </w:p>
          <w:p w14:paraId="3E7F586D" w14:textId="58713FCD" w:rsidR="006E5316" w:rsidRPr="00E14B00" w:rsidRDefault="58E62782" w:rsidP="58E62782">
            <w:pPr>
              <w:spacing w:before="20" w:after="20"/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Progettazione e realizzazione di filmati tradizionali e creativi, documentari</w:t>
            </w:r>
          </w:p>
          <w:p w14:paraId="6D98A12B" w14:textId="05CC187A" w:rsidR="006E5316" w:rsidRPr="00E14B00" w:rsidRDefault="58E62782" w:rsidP="58E62782">
            <w:pPr>
              <w:spacing w:before="20" w:after="20"/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videoclip, visual, motion graphic e animazioni tradizionali.</w:t>
            </w:r>
          </w:p>
        </w:tc>
      </w:tr>
    </w:tbl>
    <w:p w14:paraId="5D71BEF5" w14:textId="77777777" w:rsidR="006E5316" w:rsidRPr="00E14B00" w:rsidRDefault="006E5316" w:rsidP="58E62782">
      <w:pPr>
        <w:ind w:firstLine="708"/>
        <w:jc w:val="both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58E62782" w14:paraId="145BCCE6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3092A" w14:textId="77777777" w:rsidR="006E5316" w:rsidRDefault="006E5316" w:rsidP="58E62782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58E6278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E3C6B" w14:textId="77777777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83F765" w14:textId="7003FD23" w:rsidR="006E5316" w:rsidRDefault="006E5316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 xml:space="preserve"> </w:t>
            </w:r>
            <w:r w:rsidR="58E62782" w:rsidRPr="58E62782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15/06/2014 – ATTUALE – varese, Italia</w:t>
            </w:r>
          </w:p>
        </w:tc>
      </w:tr>
      <w:tr w:rsidR="58E62782" w14:paraId="02E6CDBE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76C223" w14:textId="77777777" w:rsidR="006E5316" w:rsidRDefault="006E5316" w:rsidP="58E62782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58E6278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34F01E" w14:textId="77777777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850773" w14:textId="1388E257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http:/matteopane.it</w:t>
            </w:r>
          </w:p>
        </w:tc>
      </w:tr>
      <w:tr w:rsidR="58E62782" w14:paraId="297B5A20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CDD170" w14:textId="77777777" w:rsidR="006E5316" w:rsidRDefault="006E5316" w:rsidP="58E62782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27931F" w14:textId="77777777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77696E" w14:textId="68CBC786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Studio creativo</w:t>
            </w:r>
          </w:p>
        </w:tc>
      </w:tr>
      <w:tr w:rsidR="58E62782" w14:paraId="1247A5BC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21AC76" w14:textId="77777777" w:rsidR="006E5316" w:rsidRDefault="006E5316" w:rsidP="58E62782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58E6278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4141CB" w14:textId="77777777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010766" w14:textId="529347C9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Freelance | Motion designer</w:t>
            </w:r>
          </w:p>
        </w:tc>
      </w:tr>
      <w:tr w:rsidR="58E62782" w14:paraId="2CEC69FC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36490E" w14:textId="77777777" w:rsidR="006E5316" w:rsidRDefault="006E5316" w:rsidP="58E62782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58E6278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CBB498" w14:textId="77777777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8BFCDB" w14:textId="0C9F0309" w:rsidR="58E62782" w:rsidRDefault="58E62782" w:rsidP="58E62782">
            <w:pPr>
              <w:spacing w:before="20" w:after="20"/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Progettazione e realizzazione grafica animata</w:t>
            </w:r>
          </w:p>
          <w:p w14:paraId="2A35250E" w14:textId="78A5A7BE" w:rsidR="58E62782" w:rsidRDefault="58E62782" w:rsidP="58E62782">
            <w:pPr>
              <w:spacing w:before="20" w:after="20"/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per video animazioni, interfaccia e film.</w:t>
            </w:r>
          </w:p>
          <w:p w14:paraId="66FC8403" w14:textId="35DF291E" w:rsidR="58E62782" w:rsidRDefault="58E62782" w:rsidP="58E62782">
            <w:pPr>
              <w:spacing w:before="20" w:after="20"/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Editor &amp; Motion Designer</w:t>
            </w:r>
          </w:p>
          <w:p w14:paraId="3A16B553" w14:textId="72D151A3" w:rsidR="58E62782" w:rsidRDefault="58E62782" w:rsidP="58E62782">
            <w:pPr>
              <w:spacing w:before="20" w:after="20"/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Montaggio e post produzione video.</w:t>
            </w:r>
          </w:p>
          <w:p w14:paraId="7F57825B" w14:textId="613E437D" w:rsidR="58E62782" w:rsidRDefault="58E62782" w:rsidP="58E62782">
            <w:pPr>
              <w:spacing w:before="20" w:after="20"/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Animazioni destinate al digital signage retail, totem interattivi e app.</w:t>
            </w:r>
          </w:p>
          <w:p w14:paraId="3CE2A4F3" w14:textId="71A9DAA9" w:rsidR="58E62782" w:rsidRDefault="58E62782" w:rsidP="58E62782">
            <w:pPr>
              <w:spacing w:before="20" w:after="20"/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format web e cinema.</w:t>
            </w:r>
          </w:p>
        </w:tc>
      </w:tr>
    </w:tbl>
    <w:p w14:paraId="2946DB82" w14:textId="5BCF06C0" w:rsidR="006E5316" w:rsidRPr="00E14B00" w:rsidRDefault="006E5316" w:rsidP="58E62782">
      <w:pPr>
        <w:rPr>
          <w:rFonts w:ascii="Arial Narrow" w:hAnsi="Arial Narrow"/>
          <w:sz w:val="20"/>
          <w:szCs w:val="20"/>
          <w:lang w:eastAsia="ko-KR"/>
        </w:rPr>
      </w:pPr>
    </w:p>
    <w:p w14:paraId="5997CC1D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14:paraId="20EB6F2D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A9A72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</w:tbl>
    <w:p w14:paraId="110FFD37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115E21CA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ABDB8D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99379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2DA669" w14:textId="008964CB" w:rsidR="006E5316" w:rsidRPr="00E14B00" w:rsidRDefault="58E62782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01/09/2011 – 06/12/2014</w:t>
            </w:r>
          </w:p>
        </w:tc>
      </w:tr>
      <w:tr w:rsidR="006E5316" w:rsidRPr="00E14B00" w14:paraId="35FA2214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A931C7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E9F23F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2F646" w14:textId="5C029C10" w:rsidR="006E5316" w:rsidRPr="00E14B00" w:rsidRDefault="58E62782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cfp bauer</w:t>
            </w:r>
          </w:p>
        </w:tc>
      </w:tr>
      <w:tr w:rsidR="006E5316" w:rsidRPr="00E14B00" w14:paraId="1E33081E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AA79A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DCEAD" w14:textId="482508C7" w:rsidR="006E5316" w:rsidRPr="00E14B00" w:rsidRDefault="58E62782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MOTION DESIGN</w:t>
            </w:r>
          </w:p>
        </w:tc>
      </w:tr>
      <w:tr w:rsidR="006E5316" w:rsidRPr="00E14B00" w14:paraId="6A488535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DB2BC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EC9648" w14:textId="0E3EC304" w:rsidR="006E5316" w:rsidRPr="00E14B00" w:rsidRDefault="58E62782" w:rsidP="58E62782">
            <w:p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MOTION DESIGNER / Master</w:t>
            </w:r>
          </w:p>
          <w:p w14:paraId="75ABA4FD" w14:textId="29D95333" w:rsidR="006E5316" w:rsidRPr="00E14B00" w:rsidRDefault="006E5316" w:rsidP="58E62782">
            <w:p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</w:p>
          <w:p w14:paraId="15E54F14" w14:textId="37E1E58A" w:rsidR="006E5316" w:rsidRPr="00E14B00" w:rsidRDefault="006E5316" w:rsidP="58E62782">
            <w:p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</w:p>
          <w:p w14:paraId="23DE523C" w14:textId="42275ABB" w:rsidR="006E5316" w:rsidRPr="00E14B00" w:rsidRDefault="006E5316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6E5316" w:rsidRPr="00E14B00" w14:paraId="0A9C85C6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EFC068" w14:textId="77777777" w:rsidR="006E5316" w:rsidRDefault="006E5316" w:rsidP="58E62782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795220" w14:textId="77777777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4B609" w14:textId="092F7249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10/09/2008 – 05/07/2012</w:t>
            </w:r>
          </w:p>
        </w:tc>
      </w:tr>
      <w:tr w:rsidR="58E62782" w14:paraId="68B9D91D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304B84" w14:textId="77777777" w:rsidR="006E5316" w:rsidRDefault="006E5316" w:rsidP="58E62782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980E4" w14:textId="77777777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EFB78F" w14:textId="360B4039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 xml:space="preserve">NUOVE TECNOLOGIE PER L'ARTE – accademia di brera </w:t>
            </w:r>
          </w:p>
        </w:tc>
      </w:tr>
      <w:tr w:rsidR="58E62782" w14:paraId="3AF96298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8EFA5F" w14:textId="77777777" w:rsidR="006E5316" w:rsidRDefault="006E5316" w:rsidP="58E62782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8080A" w14:textId="77777777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2F8D1" w14:textId="334861FC" w:rsidR="58E62782" w:rsidRDefault="58E62782">
            <w:r w:rsidRPr="58E62782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NUOVE TECNOLOGIE PER L'ARTE </w:t>
            </w:r>
          </w:p>
          <w:p w14:paraId="3EAD2445" w14:textId="7E1E7549" w:rsidR="58E62782" w:rsidRDefault="58E62782" w:rsidP="58E62782">
            <w:pPr>
              <w:spacing w:before="20" w:after="20"/>
            </w:pPr>
          </w:p>
        </w:tc>
      </w:tr>
      <w:tr w:rsidR="58E62782" w14:paraId="74C42645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C9D997" w14:textId="77777777" w:rsidR="006E5316" w:rsidRDefault="006E5316" w:rsidP="58E62782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3D9433" w14:textId="77777777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63B7CE" w14:textId="2C926331" w:rsidR="58E62782" w:rsidRDefault="58E62782">
            <w:r w:rsidRPr="58E62782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NUOVE TECNOLOGIE PER L'ARTE / Laurea triennale</w:t>
            </w:r>
          </w:p>
          <w:p w14:paraId="25B0DECF" w14:textId="58C46671" w:rsidR="58E62782" w:rsidRDefault="58E62782" w:rsidP="58E62782">
            <w:pPr>
              <w:spacing w:before="20" w:after="20"/>
            </w:pPr>
          </w:p>
          <w:p w14:paraId="445ABA58" w14:textId="29D95333" w:rsidR="58E62782" w:rsidRDefault="58E62782" w:rsidP="58E62782">
            <w:p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</w:p>
          <w:p w14:paraId="67A9F36A" w14:textId="37E1E58A" w:rsidR="58E62782" w:rsidRDefault="58E62782" w:rsidP="58E62782">
            <w:p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</w:p>
          <w:p w14:paraId="1E9E2476" w14:textId="42275ABB" w:rsidR="58E62782" w:rsidRDefault="58E62782" w:rsidP="58E62782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5043CB0F" w14:textId="77777777" w:rsidR="006E5316" w:rsidRPr="00E14B00" w:rsidRDefault="006E5316" w:rsidP="006E5316">
      <w:pPr>
        <w:widowControl w:val="0"/>
        <w:rPr>
          <w:rFonts w:ascii="Arial Narrow" w:hAnsi="Arial Narrow"/>
          <w:sz w:val="20"/>
          <w:szCs w:val="20"/>
          <w:lang w:eastAsia="ko-KR"/>
        </w:rPr>
      </w:pPr>
      <w:r w:rsidRPr="58E62782">
        <w:rPr>
          <w:rFonts w:ascii="Arial Narrow" w:hAnsi="Arial Narrow"/>
          <w:b/>
          <w:bCs/>
          <w:sz w:val="20"/>
          <w:szCs w:val="20"/>
          <w:lang w:eastAsia="ko-KR"/>
        </w:rPr>
        <w:br w:type="page"/>
      </w:r>
    </w:p>
    <w:p w14:paraId="07459315" w14:textId="77777777" w:rsidR="006E5316" w:rsidRPr="00E14B00" w:rsidRDefault="006E5316" w:rsidP="006E5316">
      <w:pPr>
        <w:widowControl w:val="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3BFF2DAF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F95AA" w14:textId="77777777" w:rsidR="006E5316" w:rsidRPr="00E14B00" w:rsidRDefault="006E5316" w:rsidP="001E4CDD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7F28F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2CC12" w14:textId="2AA95B98" w:rsidR="006E5316" w:rsidRPr="00E14B00" w:rsidRDefault="58E62782" w:rsidP="58E62782">
            <w:pPr>
              <w:tabs>
                <w:tab w:val="center" w:pos="4153"/>
                <w:tab w:val="right" w:pos="8306"/>
              </w:tabs>
              <w:spacing w:before="20" w:after="20" w:line="259" w:lineRule="auto"/>
            </w:pPr>
            <w:r w:rsidRPr="58E62782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Italiano</w:t>
            </w:r>
          </w:p>
        </w:tc>
      </w:tr>
    </w:tbl>
    <w:p w14:paraId="6DFB9E20" w14:textId="77777777" w:rsidR="006E5316" w:rsidRPr="008740B7" w:rsidRDefault="006E5316" w:rsidP="006E5316">
      <w:pPr>
        <w:widowControl w:val="0"/>
        <w:spacing w:before="20" w:after="20"/>
        <w:rPr>
          <w:rFonts w:ascii="Arial Narrow" w:hAnsi="Arial Narrow"/>
          <w:sz w:val="16"/>
          <w:szCs w:val="16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14:paraId="50C32E36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2AD932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Altre lingua</w:t>
            </w:r>
          </w:p>
        </w:tc>
      </w:tr>
    </w:tbl>
    <w:p w14:paraId="70DF9E56" w14:textId="77777777" w:rsidR="006E5316" w:rsidRPr="00E14B00" w:rsidRDefault="006E5316" w:rsidP="006E5316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5D86FB7C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871BC" w14:textId="77777777" w:rsidR="006E5316" w:rsidRPr="00E14B00" w:rsidRDefault="006E5316" w:rsidP="001E4CDD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A5D23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AD6186" w14:textId="57E50D64" w:rsidR="006E5316" w:rsidRPr="00E14B00" w:rsidRDefault="58E62782" w:rsidP="58E62782">
            <w:pPr>
              <w:tabs>
                <w:tab w:val="center" w:pos="4153"/>
                <w:tab w:val="right" w:pos="8306"/>
              </w:tabs>
              <w:spacing w:before="20" w:after="20" w:line="259" w:lineRule="auto"/>
            </w:pPr>
            <w:r w:rsidRPr="58E62782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Inglese</w:t>
            </w:r>
          </w:p>
        </w:tc>
      </w:tr>
      <w:tr w:rsidR="006E5316" w:rsidRPr="00E14B00" w14:paraId="6C5C5A34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07CC37" w14:textId="77777777" w:rsidR="006E5316" w:rsidRPr="00E14B00" w:rsidRDefault="006E5316" w:rsidP="001E4CDD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8610EB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E0223" w14:textId="67B6BEC2" w:rsidR="006E5316" w:rsidRPr="00E14B00" w:rsidRDefault="58E62782" w:rsidP="58E62782">
            <w:pPr>
              <w:tabs>
                <w:tab w:val="center" w:pos="4153"/>
                <w:tab w:val="right" w:pos="8306"/>
              </w:tabs>
              <w:spacing w:before="20" w:after="20" w:line="259" w:lineRule="auto"/>
            </w:pPr>
            <w:r w:rsidRPr="58E62782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buono</w:t>
            </w:r>
          </w:p>
        </w:tc>
      </w:tr>
      <w:tr w:rsidR="006E5316" w:rsidRPr="00E14B00" w14:paraId="5390197B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C21A8F" w14:textId="77777777" w:rsidR="006E5316" w:rsidRPr="00E14B00" w:rsidRDefault="006E5316" w:rsidP="001E4CDD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805D2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351414" w14:textId="3C60B3AF" w:rsidR="006E5316" w:rsidRPr="00E14B00" w:rsidRDefault="58E62782" w:rsidP="58E62782">
            <w:pPr>
              <w:tabs>
                <w:tab w:val="center" w:pos="4153"/>
                <w:tab w:val="right" w:pos="8306"/>
              </w:tabs>
              <w:spacing w:before="20" w:after="20" w:line="259" w:lineRule="auto"/>
            </w:pPr>
            <w:r w:rsidRPr="58E62782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buono</w:t>
            </w:r>
          </w:p>
        </w:tc>
      </w:tr>
      <w:tr w:rsidR="006E5316" w:rsidRPr="00E14B00" w14:paraId="04BDECAC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79ADA5" w14:textId="32C3F2B8" w:rsidR="006E5316" w:rsidRPr="00E14B00" w:rsidRDefault="006E5316" w:rsidP="001E4CDD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bookmarkStart w:id="0" w:name="_GoBack"/>
            <w:bookmarkEnd w:id="0"/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F29E8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75E1A5" w14:textId="12F47898" w:rsidR="006E5316" w:rsidRPr="00E14B00" w:rsidRDefault="58E62782" w:rsidP="58E62782">
            <w:pPr>
              <w:tabs>
                <w:tab w:val="center" w:pos="4153"/>
                <w:tab w:val="right" w:pos="8306"/>
              </w:tabs>
              <w:spacing w:before="20" w:after="20" w:line="259" w:lineRule="auto"/>
            </w:pPr>
            <w:r w:rsidRPr="58E62782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buono</w:t>
            </w:r>
          </w:p>
        </w:tc>
      </w:tr>
    </w:tbl>
    <w:p w14:paraId="3B7B4B86" w14:textId="77777777"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p w14:paraId="5630AD66" w14:textId="77777777"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p w14:paraId="2BA226A1" w14:textId="77777777"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4CC2D53A" w14:textId="77777777" w:rsidTr="58E627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BB1C7" w14:textId="77777777" w:rsidR="006E5316" w:rsidRPr="00E14B00" w:rsidRDefault="006E5316" w:rsidP="001E4CDD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2EDB50BB" w14:textId="57FA103A" w:rsidR="006E5316" w:rsidRPr="00E14B00" w:rsidRDefault="006E5316" w:rsidP="58E62782">
            <w:pPr>
              <w:keepNext/>
              <w:spacing w:before="2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AD93B2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C875E" w14:textId="4E9460C0" w:rsidR="006E5316" w:rsidRPr="00E14B00" w:rsidRDefault="58E62782" w:rsidP="58E62782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58E62782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Grafica Web, Adattiva, Responsive Editing Videografico Adobe Creative Suite Passione per le riprese video e il video editing Grafica per stampa Grafica vettoriale, Grafica siti web</w:t>
            </w:r>
            <w:r w:rsidR="006E5316">
              <w:br/>
            </w:r>
          </w:p>
        </w:tc>
      </w:tr>
    </w:tbl>
    <w:p w14:paraId="0DE4B5B7" w14:textId="77777777"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p w14:paraId="2DBF0D7D" w14:textId="77777777"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p w14:paraId="02F2C34E" w14:textId="77777777"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3C5BD23B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D1EAE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6E5316" w:rsidRPr="00E14B00" w:rsidRDefault="006E5316" w:rsidP="001E4CDD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219836" w14:textId="77777777" w:rsidR="006E5316" w:rsidRPr="00E14B00" w:rsidRDefault="006E5316" w:rsidP="001E4CDD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96FEF7D" w14:textId="77777777"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p w14:paraId="769D0D3C" w14:textId="77777777" w:rsidR="006E5316" w:rsidRPr="008740B7" w:rsidRDefault="006E5316" w:rsidP="006E5316">
      <w:pPr>
        <w:spacing w:before="20" w:after="20"/>
        <w:rPr>
          <w:rFonts w:ascii="Arial Narrow" w:hAnsi="Arial Narrow"/>
          <w:sz w:val="16"/>
          <w:szCs w:val="16"/>
          <w:lang w:eastAsia="ko-KR"/>
        </w:rPr>
      </w:pPr>
    </w:p>
    <w:p w14:paraId="1231BE67" w14:textId="77777777" w:rsidR="006E5316" w:rsidRPr="001C3EE6" w:rsidRDefault="006E5316" w:rsidP="006E5316">
      <w:pPr>
        <w:rPr>
          <w:vanish/>
        </w:rPr>
      </w:pPr>
    </w:p>
    <w:tbl>
      <w:tblPr>
        <w:tblpPr w:leftFromText="141" w:rightFromText="141" w:vertAnchor="text" w:horzAnchor="margin" w:tblpX="-142" w:tblpY="211"/>
        <w:tblW w:w="1049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7229"/>
      </w:tblGrid>
      <w:tr w:rsidR="006E5316" w:rsidRPr="008740B7" w14:paraId="4CCE2DCB" w14:textId="77777777" w:rsidTr="58E62782">
        <w:trPr>
          <w:cantSplit/>
          <w:trHeight w:val="42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</w:tcBorders>
          </w:tcPr>
          <w:p w14:paraId="36FEB5B0" w14:textId="77777777" w:rsidR="006E5316" w:rsidRPr="008740B7" w:rsidRDefault="006E5316" w:rsidP="001E4CDD">
            <w:pPr>
              <w:suppressAutoHyphens/>
              <w:ind w:left="113" w:right="113"/>
              <w:rPr>
                <w:rFonts w:ascii="Arial Narrow" w:hAnsi="Arial Narrow"/>
                <w:sz w:val="4"/>
                <w:szCs w:val="20"/>
                <w:lang w:eastAsia="ar-SA"/>
              </w:rPr>
            </w:pPr>
          </w:p>
        </w:tc>
        <w:tc>
          <w:tcPr>
            <w:tcW w:w="7229" w:type="dxa"/>
            <w:tcBorders>
              <w:left w:val="nil"/>
            </w:tcBorders>
          </w:tcPr>
          <w:p w14:paraId="531C2F29" w14:textId="77777777" w:rsidR="006E5316" w:rsidRPr="008740B7" w:rsidRDefault="006E5316" w:rsidP="001E4CDD">
            <w:pPr>
              <w:suppressAutoHyphens/>
              <w:ind w:left="113" w:right="113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8740B7">
              <w:rPr>
                <w:rFonts w:ascii="Arial Narrow" w:hAnsi="Arial Narrow"/>
                <w:sz w:val="20"/>
                <w:szCs w:val="20"/>
                <w:lang w:eastAsia="ar-SA"/>
              </w:rPr>
              <w:t>Autorizzo il trattamento dei miei dati personali ai sensi del Decreto Legislativo 30 giugno 2003, n. 196 "Codice in materia di protezione dei dati personali". (facoltativo, v. istruzioni)</w:t>
            </w:r>
          </w:p>
          <w:p w14:paraId="30D7AA69" w14:textId="77777777" w:rsidR="006E5316" w:rsidRPr="008740B7" w:rsidRDefault="006E5316" w:rsidP="001E4CDD">
            <w:pPr>
              <w:suppressAutoHyphens/>
              <w:ind w:left="113" w:right="113"/>
              <w:rPr>
                <w:rFonts w:ascii="Arial Narrow" w:hAnsi="Arial Narrow"/>
                <w:sz w:val="4"/>
                <w:szCs w:val="20"/>
                <w:lang w:eastAsia="ar-SA"/>
              </w:rPr>
            </w:pPr>
          </w:p>
        </w:tc>
      </w:tr>
      <w:tr w:rsidR="006E5316" w:rsidRPr="008740B7" w14:paraId="7C15739C" w14:textId="77777777" w:rsidTr="58E62782">
        <w:trPr>
          <w:cantSplit/>
          <w:trHeight w:val="119"/>
        </w:trPr>
        <w:tc>
          <w:tcPr>
            <w:tcW w:w="2977" w:type="dxa"/>
            <w:tcBorders>
              <w:top w:val="nil"/>
              <w:left w:val="nil"/>
              <w:bottom w:val="nil"/>
            </w:tcBorders>
            <w:hideMark/>
          </w:tcPr>
          <w:p w14:paraId="24FE1423" w14:textId="77777777" w:rsidR="006E5316" w:rsidRPr="008740B7" w:rsidRDefault="006E5316" w:rsidP="001E4CDD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Cs w:val="20"/>
                <w:lang w:eastAsia="ar-SA"/>
              </w:rPr>
            </w:pPr>
            <w:r w:rsidRPr="008740B7">
              <w:rPr>
                <w:rFonts w:ascii="Arial Narrow" w:hAnsi="Arial Narrow"/>
                <w:b/>
                <w:szCs w:val="20"/>
                <w:lang w:eastAsia="ar-SA"/>
              </w:rPr>
              <w:t>Firma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196D064" w14:textId="77777777" w:rsidR="006E5316" w:rsidRPr="008740B7" w:rsidRDefault="006E5316" w:rsidP="001E4CDD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Cs w:val="20"/>
                <w:lang w:eastAsia="ar-SA"/>
              </w:rPr>
            </w:pPr>
          </w:p>
        </w:tc>
        <w:tc>
          <w:tcPr>
            <w:tcW w:w="7229" w:type="dxa"/>
            <w:tcBorders>
              <w:left w:val="nil"/>
            </w:tcBorders>
          </w:tcPr>
          <w:p w14:paraId="34FF1C98" w14:textId="64586B74" w:rsidR="006E5316" w:rsidRPr="008740B7" w:rsidRDefault="58E62782" w:rsidP="001E4CDD">
            <w:pPr>
              <w:suppressAutoHyphens/>
              <w:ind w:left="113" w:right="113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58E62782">
              <w:rPr>
                <w:rFonts w:ascii="Arial Narrow" w:hAnsi="Arial Narrow"/>
                <w:sz w:val="20"/>
                <w:szCs w:val="20"/>
                <w:lang w:eastAsia="ar-SA"/>
              </w:rPr>
              <w:t>Matteo Tiberio</w:t>
            </w:r>
          </w:p>
        </w:tc>
      </w:tr>
    </w:tbl>
    <w:p w14:paraId="6D072C0D" w14:textId="77777777" w:rsidR="006E5316" w:rsidRDefault="006E5316" w:rsidP="006E5316">
      <w:pPr>
        <w:rPr>
          <w:rFonts w:ascii="Arial Narrow" w:hAnsi="Arial Narrow"/>
          <w:sz w:val="16"/>
          <w:szCs w:val="20"/>
          <w:lang w:eastAsia="ko-KR"/>
        </w:rPr>
      </w:pPr>
    </w:p>
    <w:p w14:paraId="48A21919" w14:textId="77777777" w:rsidR="006E5316" w:rsidRDefault="006E5316" w:rsidP="006E5316">
      <w:pPr>
        <w:rPr>
          <w:rFonts w:ascii="Trebuchet MS" w:hAnsi="Trebuchet MS"/>
          <w:sz w:val="22"/>
          <w:szCs w:val="22"/>
        </w:rPr>
      </w:pPr>
    </w:p>
    <w:sectPr w:rsidR="006E5316" w:rsidSect="0024121F">
      <w:headerReference w:type="default" r:id="rId12"/>
      <w:footerReference w:type="default" r:id="rId13"/>
      <w:type w:val="continuous"/>
      <w:pgSz w:w="11900" w:h="16840"/>
      <w:pgMar w:top="851" w:right="680" w:bottom="737" w:left="680" w:header="709" w:footer="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8F9B" w14:textId="77777777" w:rsidR="00E4127D" w:rsidRDefault="00E4127D">
      <w:r>
        <w:separator/>
      </w:r>
    </w:p>
  </w:endnote>
  <w:endnote w:type="continuationSeparator" w:id="0">
    <w:p w14:paraId="238601FE" w14:textId="77777777" w:rsidR="00E4127D" w:rsidRDefault="00E4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F65845" w14:paraId="76601009" w14:textId="77777777" w:rsidTr="58E62782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4AD24B15" w14:textId="77777777" w:rsidR="00F65845" w:rsidRDefault="00F65845" w:rsidP="00C4321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Pr="00F65845">
            <w:rPr>
              <w:rFonts w:ascii="Arial Narrow" w:hAnsi="Arial Narrow"/>
              <w:i/>
              <w:sz w:val="16"/>
              <w:lang w:val="it-IT"/>
            </w:rPr>
            <w:t>x</w:t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4C481A7A" w14:textId="3956061F" w:rsidR="00F65845" w:rsidRDefault="58E62782" w:rsidP="58E62782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szCs w:val="16"/>
              <w:lang w:val="it-IT"/>
            </w:rPr>
          </w:pPr>
          <w:r w:rsidRPr="58E62782"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>[ Tiberio, Matteo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6DEB4AB" w14:textId="77777777" w:rsidR="00F65845" w:rsidRDefault="00F65845" w:rsidP="00C43219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1AC6F4AC" w14:textId="77777777" w:rsidR="00F65845" w:rsidRDefault="00F65845" w:rsidP="00C43219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394DFDAA" w14:textId="086395BE" w:rsidR="00F65845" w:rsidRDefault="58E62782" w:rsidP="58E62782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58E62782">
            <w:rPr>
              <w:rFonts w:ascii="Arial Narrow" w:hAnsi="Arial Narrow"/>
              <w:i w:val="0"/>
              <w:lang w:val="it-IT"/>
            </w:rPr>
            <w:t>www.matteopane.it</w:t>
          </w:r>
        </w:p>
      </w:tc>
    </w:tr>
  </w:tbl>
  <w:p w14:paraId="0AD9C6F4" w14:textId="77777777" w:rsidR="00F65845" w:rsidRPr="0043526D" w:rsidRDefault="00F65845" w:rsidP="004352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CABC7" w14:textId="77777777" w:rsidR="00E4127D" w:rsidRDefault="00E4127D">
      <w:r>
        <w:separator/>
      </w:r>
    </w:p>
  </w:footnote>
  <w:footnote w:type="continuationSeparator" w:id="0">
    <w:p w14:paraId="5B08B5D1" w14:textId="77777777" w:rsidR="00E4127D" w:rsidRDefault="00E4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511A" w14:textId="77777777" w:rsidR="00B4620A" w:rsidRDefault="00B4620A" w:rsidP="00122A35">
    <w:pPr>
      <w:pStyle w:val="Intestazione"/>
    </w:pPr>
  </w:p>
  <w:p w14:paraId="65F9C3DC" w14:textId="77777777" w:rsidR="00B4620A" w:rsidRDefault="00B4620A" w:rsidP="00122A35">
    <w:pPr>
      <w:pStyle w:val="Intestazione"/>
    </w:pPr>
  </w:p>
  <w:p w14:paraId="5023141B" w14:textId="77777777" w:rsidR="00B4620A" w:rsidRPr="006009E5" w:rsidRDefault="00B4620A" w:rsidP="00122A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AC1"/>
    <w:multiLevelType w:val="hybridMultilevel"/>
    <w:tmpl w:val="9AB6CC34"/>
    <w:lvl w:ilvl="0" w:tplc="04100001">
      <w:start w:val="1"/>
      <w:numFmt w:val="bullet"/>
      <w:lvlText w:val=""/>
      <w:lvlJc w:val="left"/>
      <w:pPr>
        <w:ind w:left="2123" w:hanging="705"/>
      </w:pPr>
      <w:rPr>
        <w:rFonts w:ascii="Symbol" w:hAnsi="Symbol" w:hint="default"/>
      </w:rPr>
    </w:lvl>
    <w:lvl w:ilvl="1" w:tplc="76A62FEA">
      <w:numFmt w:val="bullet"/>
      <w:lvlText w:val=""/>
      <w:lvlJc w:val="left"/>
      <w:pPr>
        <w:ind w:left="2843" w:hanging="705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85731ED"/>
    <w:multiLevelType w:val="singleLevel"/>
    <w:tmpl w:val="0EF2CC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E2B3F47"/>
    <w:multiLevelType w:val="hybridMultilevel"/>
    <w:tmpl w:val="7B84F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504"/>
    <w:multiLevelType w:val="hybridMultilevel"/>
    <w:tmpl w:val="5810D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285A"/>
    <w:multiLevelType w:val="hybridMultilevel"/>
    <w:tmpl w:val="8F0EA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77DC"/>
    <w:multiLevelType w:val="hybridMultilevel"/>
    <w:tmpl w:val="7BB8CA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72D50"/>
    <w:multiLevelType w:val="hybridMultilevel"/>
    <w:tmpl w:val="45AAFC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81E13"/>
    <w:multiLevelType w:val="hybridMultilevel"/>
    <w:tmpl w:val="A0C887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AC0EB9"/>
    <w:multiLevelType w:val="hybridMultilevel"/>
    <w:tmpl w:val="10B666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B27B34"/>
    <w:multiLevelType w:val="hybridMultilevel"/>
    <w:tmpl w:val="BDC830F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59013CA"/>
    <w:multiLevelType w:val="hybridMultilevel"/>
    <w:tmpl w:val="63D8B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6338F"/>
    <w:multiLevelType w:val="hybridMultilevel"/>
    <w:tmpl w:val="4CB2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069CD"/>
    <w:multiLevelType w:val="hybridMultilevel"/>
    <w:tmpl w:val="6BE809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7E3142"/>
    <w:multiLevelType w:val="hybridMultilevel"/>
    <w:tmpl w:val="B914AB30"/>
    <w:lvl w:ilvl="0" w:tplc="F58475B8">
      <w:numFmt w:val="bullet"/>
      <w:lvlText w:val="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6653"/>
    <w:multiLevelType w:val="hybridMultilevel"/>
    <w:tmpl w:val="AABC8C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6E18"/>
    <w:multiLevelType w:val="hybridMultilevel"/>
    <w:tmpl w:val="1C5EB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331A2"/>
    <w:multiLevelType w:val="hybridMultilevel"/>
    <w:tmpl w:val="34C60BE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336605"/>
    <w:multiLevelType w:val="hybridMultilevel"/>
    <w:tmpl w:val="CF601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67A25"/>
    <w:multiLevelType w:val="hybridMultilevel"/>
    <w:tmpl w:val="73DE7BC0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0F150B"/>
    <w:multiLevelType w:val="hybridMultilevel"/>
    <w:tmpl w:val="C29207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364AD"/>
    <w:multiLevelType w:val="hybridMultilevel"/>
    <w:tmpl w:val="1128B2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200B0B"/>
    <w:multiLevelType w:val="hybridMultilevel"/>
    <w:tmpl w:val="C7E8B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73058"/>
    <w:multiLevelType w:val="hybridMultilevel"/>
    <w:tmpl w:val="6C0210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35B30"/>
    <w:multiLevelType w:val="hybridMultilevel"/>
    <w:tmpl w:val="0FAC930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381085"/>
    <w:multiLevelType w:val="hybridMultilevel"/>
    <w:tmpl w:val="89006E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2"/>
  </w:num>
  <w:num w:numId="4">
    <w:abstractNumId w:val="14"/>
  </w:num>
  <w:num w:numId="5">
    <w:abstractNumId w:val="18"/>
  </w:num>
  <w:num w:numId="6">
    <w:abstractNumId w:val="23"/>
  </w:num>
  <w:num w:numId="7">
    <w:abstractNumId w:val="20"/>
  </w:num>
  <w:num w:numId="8">
    <w:abstractNumId w:val="6"/>
  </w:num>
  <w:num w:numId="9">
    <w:abstractNumId w:val="21"/>
  </w:num>
  <w:num w:numId="10">
    <w:abstractNumId w:val="10"/>
  </w:num>
  <w:num w:numId="11">
    <w:abstractNumId w:val="4"/>
  </w:num>
  <w:num w:numId="12">
    <w:abstractNumId w:val="2"/>
  </w:num>
  <w:num w:numId="13">
    <w:abstractNumId w:val="15"/>
  </w:num>
  <w:num w:numId="14">
    <w:abstractNumId w:val="3"/>
  </w:num>
  <w:num w:numId="15">
    <w:abstractNumId w:val="17"/>
  </w:num>
  <w:num w:numId="16">
    <w:abstractNumId w:val="13"/>
  </w:num>
  <w:num w:numId="17">
    <w:abstractNumId w:val="5"/>
  </w:num>
  <w:num w:numId="18">
    <w:abstractNumId w:val="11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4"/>
  </w:num>
  <w:num w:numId="23">
    <w:abstractNumId w:val="22"/>
  </w:num>
  <w:num w:numId="24">
    <w:abstractNumId w:val="19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F4"/>
    <w:rsid w:val="00003ADE"/>
    <w:rsid w:val="00004B1B"/>
    <w:rsid w:val="00005C5A"/>
    <w:rsid w:val="00016B0B"/>
    <w:rsid w:val="00031AD4"/>
    <w:rsid w:val="00037E5E"/>
    <w:rsid w:val="000411E4"/>
    <w:rsid w:val="00041261"/>
    <w:rsid w:val="00046843"/>
    <w:rsid w:val="00053E49"/>
    <w:rsid w:val="00057A5F"/>
    <w:rsid w:val="00065979"/>
    <w:rsid w:val="00084F82"/>
    <w:rsid w:val="000D2913"/>
    <w:rsid w:val="000D3213"/>
    <w:rsid w:val="001033DF"/>
    <w:rsid w:val="0011465D"/>
    <w:rsid w:val="00116DF7"/>
    <w:rsid w:val="00120FCD"/>
    <w:rsid w:val="00122868"/>
    <w:rsid w:val="00122A35"/>
    <w:rsid w:val="00136341"/>
    <w:rsid w:val="00142871"/>
    <w:rsid w:val="001520FA"/>
    <w:rsid w:val="0015591D"/>
    <w:rsid w:val="00164E0F"/>
    <w:rsid w:val="001708DC"/>
    <w:rsid w:val="0017669E"/>
    <w:rsid w:val="001822AC"/>
    <w:rsid w:val="001B5533"/>
    <w:rsid w:val="001B5E2D"/>
    <w:rsid w:val="001B68D5"/>
    <w:rsid w:val="001C3EE6"/>
    <w:rsid w:val="001E4CDD"/>
    <w:rsid w:val="001E6481"/>
    <w:rsid w:val="002011F6"/>
    <w:rsid w:val="00210111"/>
    <w:rsid w:val="00221427"/>
    <w:rsid w:val="002233B9"/>
    <w:rsid w:val="00223C9F"/>
    <w:rsid w:val="00233290"/>
    <w:rsid w:val="0024121F"/>
    <w:rsid w:val="00250F90"/>
    <w:rsid w:val="00271EEE"/>
    <w:rsid w:val="002935FC"/>
    <w:rsid w:val="002A118E"/>
    <w:rsid w:val="002A469F"/>
    <w:rsid w:val="002A6492"/>
    <w:rsid w:val="002B08D8"/>
    <w:rsid w:val="002B451C"/>
    <w:rsid w:val="002B7636"/>
    <w:rsid w:val="002D23AA"/>
    <w:rsid w:val="002D6789"/>
    <w:rsid w:val="002E1AF8"/>
    <w:rsid w:val="002E25B9"/>
    <w:rsid w:val="003016A1"/>
    <w:rsid w:val="00302469"/>
    <w:rsid w:val="00303D65"/>
    <w:rsid w:val="00307536"/>
    <w:rsid w:val="0031657F"/>
    <w:rsid w:val="003208C4"/>
    <w:rsid w:val="0032555B"/>
    <w:rsid w:val="003336D6"/>
    <w:rsid w:val="00334982"/>
    <w:rsid w:val="0034177C"/>
    <w:rsid w:val="00363027"/>
    <w:rsid w:val="00372195"/>
    <w:rsid w:val="00377116"/>
    <w:rsid w:val="00386CA8"/>
    <w:rsid w:val="0038728A"/>
    <w:rsid w:val="00393AB3"/>
    <w:rsid w:val="003B4CAA"/>
    <w:rsid w:val="003C705F"/>
    <w:rsid w:val="003E0AAD"/>
    <w:rsid w:val="003F033D"/>
    <w:rsid w:val="003F55D9"/>
    <w:rsid w:val="00401DAD"/>
    <w:rsid w:val="0041605E"/>
    <w:rsid w:val="00416283"/>
    <w:rsid w:val="00432277"/>
    <w:rsid w:val="0043526D"/>
    <w:rsid w:val="00451EEE"/>
    <w:rsid w:val="00482A5D"/>
    <w:rsid w:val="00485E72"/>
    <w:rsid w:val="004A7DDD"/>
    <w:rsid w:val="004A7ECE"/>
    <w:rsid w:val="004B1287"/>
    <w:rsid w:val="004B6AF9"/>
    <w:rsid w:val="004C75A3"/>
    <w:rsid w:val="004D0533"/>
    <w:rsid w:val="004D2C60"/>
    <w:rsid w:val="004D769E"/>
    <w:rsid w:val="004F0E91"/>
    <w:rsid w:val="00504BFB"/>
    <w:rsid w:val="0051575D"/>
    <w:rsid w:val="00536399"/>
    <w:rsid w:val="005424B8"/>
    <w:rsid w:val="005454D4"/>
    <w:rsid w:val="00547BD9"/>
    <w:rsid w:val="005511DA"/>
    <w:rsid w:val="0055172E"/>
    <w:rsid w:val="00566D85"/>
    <w:rsid w:val="00577CCB"/>
    <w:rsid w:val="00581402"/>
    <w:rsid w:val="00595AE3"/>
    <w:rsid w:val="005A5EF8"/>
    <w:rsid w:val="005C0771"/>
    <w:rsid w:val="005D01A4"/>
    <w:rsid w:val="005D5CCE"/>
    <w:rsid w:val="006020DB"/>
    <w:rsid w:val="00613816"/>
    <w:rsid w:val="006200E0"/>
    <w:rsid w:val="00620ECB"/>
    <w:rsid w:val="0063327B"/>
    <w:rsid w:val="006372A6"/>
    <w:rsid w:val="00643DCB"/>
    <w:rsid w:val="00645D3B"/>
    <w:rsid w:val="006562A0"/>
    <w:rsid w:val="006728CC"/>
    <w:rsid w:val="00673CC9"/>
    <w:rsid w:val="006744FA"/>
    <w:rsid w:val="00681810"/>
    <w:rsid w:val="00683CAD"/>
    <w:rsid w:val="00687519"/>
    <w:rsid w:val="00697E53"/>
    <w:rsid w:val="006A46AC"/>
    <w:rsid w:val="006A4A8F"/>
    <w:rsid w:val="006A6CB4"/>
    <w:rsid w:val="006B3AAA"/>
    <w:rsid w:val="006B52DF"/>
    <w:rsid w:val="006C1BF0"/>
    <w:rsid w:val="006C49DF"/>
    <w:rsid w:val="006E23F6"/>
    <w:rsid w:val="006E5316"/>
    <w:rsid w:val="006E5563"/>
    <w:rsid w:val="006F196C"/>
    <w:rsid w:val="00724D15"/>
    <w:rsid w:val="00725700"/>
    <w:rsid w:val="007273BF"/>
    <w:rsid w:val="00735B21"/>
    <w:rsid w:val="00745CF0"/>
    <w:rsid w:val="007555FF"/>
    <w:rsid w:val="007A1D02"/>
    <w:rsid w:val="007A3BF2"/>
    <w:rsid w:val="007B14B7"/>
    <w:rsid w:val="007C179E"/>
    <w:rsid w:val="007C623D"/>
    <w:rsid w:val="007D1FA0"/>
    <w:rsid w:val="007E7FA4"/>
    <w:rsid w:val="008115E8"/>
    <w:rsid w:val="008123B5"/>
    <w:rsid w:val="00833232"/>
    <w:rsid w:val="008405C7"/>
    <w:rsid w:val="008534F7"/>
    <w:rsid w:val="00855591"/>
    <w:rsid w:val="0086323C"/>
    <w:rsid w:val="008740B7"/>
    <w:rsid w:val="0088039B"/>
    <w:rsid w:val="00882F58"/>
    <w:rsid w:val="008B56C6"/>
    <w:rsid w:val="008C635A"/>
    <w:rsid w:val="008D716D"/>
    <w:rsid w:val="008E1B56"/>
    <w:rsid w:val="008E320A"/>
    <w:rsid w:val="008E69BC"/>
    <w:rsid w:val="00903B24"/>
    <w:rsid w:val="009105AA"/>
    <w:rsid w:val="009130FF"/>
    <w:rsid w:val="009159B9"/>
    <w:rsid w:val="00923483"/>
    <w:rsid w:val="00925D7F"/>
    <w:rsid w:val="00926C82"/>
    <w:rsid w:val="009323AC"/>
    <w:rsid w:val="00936F2D"/>
    <w:rsid w:val="009538BB"/>
    <w:rsid w:val="0095532A"/>
    <w:rsid w:val="00965B70"/>
    <w:rsid w:val="00970817"/>
    <w:rsid w:val="009732D9"/>
    <w:rsid w:val="0098573E"/>
    <w:rsid w:val="00996343"/>
    <w:rsid w:val="009A3115"/>
    <w:rsid w:val="009A7FFB"/>
    <w:rsid w:val="009E00BE"/>
    <w:rsid w:val="00A006F3"/>
    <w:rsid w:val="00A032FB"/>
    <w:rsid w:val="00A177E2"/>
    <w:rsid w:val="00A34B00"/>
    <w:rsid w:val="00A56BDD"/>
    <w:rsid w:val="00A56D9E"/>
    <w:rsid w:val="00A72D70"/>
    <w:rsid w:val="00A732B6"/>
    <w:rsid w:val="00A76782"/>
    <w:rsid w:val="00AA2ECB"/>
    <w:rsid w:val="00AA67D5"/>
    <w:rsid w:val="00AB37FB"/>
    <w:rsid w:val="00AD406A"/>
    <w:rsid w:val="00AD5DA2"/>
    <w:rsid w:val="00AE66F7"/>
    <w:rsid w:val="00AF3C20"/>
    <w:rsid w:val="00AF7B38"/>
    <w:rsid w:val="00B10485"/>
    <w:rsid w:val="00B36097"/>
    <w:rsid w:val="00B36DB0"/>
    <w:rsid w:val="00B444FA"/>
    <w:rsid w:val="00B4620A"/>
    <w:rsid w:val="00B50D43"/>
    <w:rsid w:val="00BB2F8F"/>
    <w:rsid w:val="00BB4EC7"/>
    <w:rsid w:val="00BB5A5B"/>
    <w:rsid w:val="00BC44BB"/>
    <w:rsid w:val="00BC56E6"/>
    <w:rsid w:val="00BE017E"/>
    <w:rsid w:val="00BE17F5"/>
    <w:rsid w:val="00BF7691"/>
    <w:rsid w:val="00C02A4C"/>
    <w:rsid w:val="00C368B4"/>
    <w:rsid w:val="00C43219"/>
    <w:rsid w:val="00C472C6"/>
    <w:rsid w:val="00C673AE"/>
    <w:rsid w:val="00C731BE"/>
    <w:rsid w:val="00C81308"/>
    <w:rsid w:val="00CA6E83"/>
    <w:rsid w:val="00CC4F7C"/>
    <w:rsid w:val="00CE12D4"/>
    <w:rsid w:val="00CF1DED"/>
    <w:rsid w:val="00D02881"/>
    <w:rsid w:val="00D04D9F"/>
    <w:rsid w:val="00D258EF"/>
    <w:rsid w:val="00D5491F"/>
    <w:rsid w:val="00D646BD"/>
    <w:rsid w:val="00D92E5E"/>
    <w:rsid w:val="00D96BE2"/>
    <w:rsid w:val="00DB4C5C"/>
    <w:rsid w:val="00DB4FF3"/>
    <w:rsid w:val="00DD3C99"/>
    <w:rsid w:val="00DE0065"/>
    <w:rsid w:val="00DF20E0"/>
    <w:rsid w:val="00E05717"/>
    <w:rsid w:val="00E14B00"/>
    <w:rsid w:val="00E1573A"/>
    <w:rsid w:val="00E2761A"/>
    <w:rsid w:val="00E375FD"/>
    <w:rsid w:val="00E4127D"/>
    <w:rsid w:val="00E5317A"/>
    <w:rsid w:val="00E631FF"/>
    <w:rsid w:val="00E72E2F"/>
    <w:rsid w:val="00E74519"/>
    <w:rsid w:val="00E83FEF"/>
    <w:rsid w:val="00EA4D0B"/>
    <w:rsid w:val="00EC7361"/>
    <w:rsid w:val="00EE0C91"/>
    <w:rsid w:val="00EE5668"/>
    <w:rsid w:val="00EF143B"/>
    <w:rsid w:val="00F10F0B"/>
    <w:rsid w:val="00F11E93"/>
    <w:rsid w:val="00F16CBD"/>
    <w:rsid w:val="00F17D47"/>
    <w:rsid w:val="00F237A2"/>
    <w:rsid w:val="00F30EB8"/>
    <w:rsid w:val="00F31E71"/>
    <w:rsid w:val="00F42DA8"/>
    <w:rsid w:val="00F65845"/>
    <w:rsid w:val="00F82AF4"/>
    <w:rsid w:val="00F841E3"/>
    <w:rsid w:val="00FA3955"/>
    <w:rsid w:val="00FA63D8"/>
    <w:rsid w:val="00FB6466"/>
    <w:rsid w:val="00FC3813"/>
    <w:rsid w:val="00FE2446"/>
    <w:rsid w:val="00FF21A2"/>
    <w:rsid w:val="04477D54"/>
    <w:rsid w:val="077F1E16"/>
    <w:rsid w:val="091AEE77"/>
    <w:rsid w:val="093C7399"/>
    <w:rsid w:val="142F4D6E"/>
    <w:rsid w:val="18F60CA9"/>
    <w:rsid w:val="1E2345FF"/>
    <w:rsid w:val="1E846440"/>
    <w:rsid w:val="22DFE20D"/>
    <w:rsid w:val="2979C333"/>
    <w:rsid w:val="32ECF4F4"/>
    <w:rsid w:val="33D0A06D"/>
    <w:rsid w:val="34B098D3"/>
    <w:rsid w:val="38C596B2"/>
    <w:rsid w:val="465D2F2E"/>
    <w:rsid w:val="4676578B"/>
    <w:rsid w:val="47F8FF8F"/>
    <w:rsid w:val="481227EC"/>
    <w:rsid w:val="4E89C635"/>
    <w:rsid w:val="54F907B9"/>
    <w:rsid w:val="588B6DC8"/>
    <w:rsid w:val="58E62782"/>
    <w:rsid w:val="5D1EAD59"/>
    <w:rsid w:val="5E50112D"/>
    <w:rsid w:val="64DC6B8A"/>
    <w:rsid w:val="6B64D56B"/>
    <w:rsid w:val="6C59079D"/>
    <w:rsid w:val="74DD6401"/>
    <w:rsid w:val="75B01111"/>
    <w:rsid w:val="79792795"/>
    <w:rsid w:val="7F5ED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4B9D71B"/>
  <w15:chartTrackingRefBased/>
  <w15:docId w15:val="{04177780-50DF-4018-B84F-5CE50D8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6481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windirizzo">
    <w:name w:val="new indirizzo"/>
    <w:basedOn w:val="Normale"/>
    <w:rsid w:val="001E6481"/>
    <w:pPr>
      <w:ind w:left="6240"/>
    </w:pPr>
    <w:rPr>
      <w:rFonts w:ascii="Trebuchet MS" w:hAnsi="Trebuchet MS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1E6481"/>
    <w:pPr>
      <w:tabs>
        <w:tab w:val="center" w:pos="4986"/>
        <w:tab w:val="right" w:pos="9972"/>
      </w:tabs>
    </w:pPr>
  </w:style>
  <w:style w:type="paragraph" w:customStyle="1" w:styleId="indirizzo">
    <w:name w:val="indirizzo"/>
    <w:basedOn w:val="Normale"/>
    <w:rsid w:val="001E6481"/>
    <w:pPr>
      <w:ind w:left="5387"/>
    </w:pPr>
    <w:rPr>
      <w:szCs w:val="20"/>
    </w:rPr>
  </w:style>
  <w:style w:type="paragraph" w:customStyle="1" w:styleId="newfirma">
    <w:name w:val="new firma"/>
    <w:basedOn w:val="Normale"/>
    <w:rsid w:val="001E6481"/>
    <w:pPr>
      <w:ind w:left="5670"/>
      <w:jc w:val="center"/>
    </w:pPr>
    <w:rPr>
      <w:rFonts w:ascii="Trebuchet MS" w:hAnsi="Trebuchet MS" w:cs="Arial"/>
      <w:sz w:val="22"/>
      <w:szCs w:val="22"/>
    </w:rPr>
  </w:style>
  <w:style w:type="paragraph" w:customStyle="1" w:styleId="u">
    <w:name w:val="u"/>
    <w:basedOn w:val="Normale"/>
    <w:rsid w:val="001E6481"/>
    <w:pPr>
      <w:tabs>
        <w:tab w:val="left" w:pos="5387"/>
        <w:tab w:val="left" w:pos="7088"/>
      </w:tabs>
      <w:jc w:val="both"/>
    </w:pPr>
    <w:rPr>
      <w:rFonts w:ascii="Arial" w:hAnsi="Arial"/>
      <w:szCs w:val="20"/>
    </w:rPr>
  </w:style>
  <w:style w:type="paragraph" w:customStyle="1" w:styleId="Newindirizzo0">
    <w:name w:val="New indirizzo"/>
    <w:basedOn w:val="Normale"/>
    <w:rsid w:val="00F82AF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newOGGETTO">
    <w:name w:val="new OGGETTO"/>
    <w:basedOn w:val="Normale"/>
    <w:rsid w:val="00AA2ECB"/>
  </w:style>
  <w:style w:type="paragraph" w:customStyle="1" w:styleId="newtesto">
    <w:name w:val="new testo"/>
    <w:basedOn w:val="Normale"/>
    <w:rsid w:val="00AA2ECB"/>
    <w:rPr>
      <w:rFonts w:ascii="Trebuchet MS" w:hAnsi="Trebuchet MS" w:cs="Arial"/>
      <w:sz w:val="22"/>
      <w:szCs w:val="22"/>
    </w:rPr>
  </w:style>
  <w:style w:type="paragraph" w:styleId="Pidipagina">
    <w:name w:val="footer"/>
    <w:basedOn w:val="Normale"/>
    <w:rsid w:val="0086323C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24121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412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AE66F7"/>
    <w:rPr>
      <w:sz w:val="24"/>
      <w:szCs w:val="24"/>
    </w:rPr>
  </w:style>
  <w:style w:type="paragraph" w:customStyle="1" w:styleId="Aaoeeu">
    <w:name w:val="Aaoeeu"/>
    <w:rsid w:val="0043526D"/>
    <w:pPr>
      <w:widowControl w:val="0"/>
    </w:pPr>
    <w:rPr>
      <w:lang w:val="en-US" w:eastAsia="ko-KR"/>
    </w:rPr>
  </w:style>
  <w:style w:type="paragraph" w:customStyle="1" w:styleId="OiaeaeiYiio2">
    <w:name w:val="O?ia eaeiYiio 2"/>
    <w:basedOn w:val="Aaoeeu"/>
    <w:rsid w:val="0043526D"/>
    <w:pPr>
      <w:jc w:val="right"/>
    </w:pPr>
    <w:rPr>
      <w:i/>
      <w:sz w:val="16"/>
    </w:rPr>
  </w:style>
  <w:style w:type="paragraph" w:customStyle="1" w:styleId="NormaleTrebuchetMS">
    <w:name w:val="Normale + Trebuchet MS"/>
    <w:aliases w:val="11 pt,Giustificato"/>
    <w:basedOn w:val="Normale"/>
    <w:rsid w:val="00C02A4C"/>
    <w:pPr>
      <w:tabs>
        <w:tab w:val="left" w:pos="5387"/>
        <w:tab w:val="left" w:pos="7088"/>
      </w:tabs>
      <w:jc w:val="both"/>
    </w:pPr>
    <w:rPr>
      <w:rFonts w:ascii="Trebuchet MS" w:hAnsi="Trebuchet MS"/>
      <w:sz w:val="22"/>
      <w:szCs w:val="22"/>
    </w:rPr>
  </w:style>
  <w:style w:type="paragraph" w:styleId="Testofumetto">
    <w:name w:val="Balloon Text"/>
    <w:basedOn w:val="Normale"/>
    <w:link w:val="TestofumettoCarattere"/>
    <w:rsid w:val="00170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708D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B37FB"/>
    <w:rPr>
      <w:color w:val="0000FF"/>
      <w:u w:val="single"/>
    </w:rPr>
  </w:style>
  <w:style w:type="character" w:styleId="Rimandocommento">
    <w:name w:val="annotation reference"/>
    <w:rsid w:val="009538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538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538BB"/>
  </w:style>
  <w:style w:type="paragraph" w:styleId="Soggettocommento">
    <w:name w:val="annotation subject"/>
    <w:basedOn w:val="Testocommento"/>
    <w:next w:val="Testocommento"/>
    <w:link w:val="SoggettocommentoCarattere"/>
    <w:rsid w:val="009538BB"/>
    <w:rPr>
      <w:b/>
      <w:bCs/>
    </w:rPr>
  </w:style>
  <w:style w:type="character" w:customStyle="1" w:styleId="SoggettocommentoCarattere">
    <w:name w:val="Soggetto commento Carattere"/>
    <w:link w:val="Soggettocommento"/>
    <w:rsid w:val="009538BB"/>
    <w:rPr>
      <w:b/>
      <w:bCs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zzinim\AppData\Roaming\Microsoft\Modelli\Nuova%20versi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7D40-93CB-4E26-B162-06553EC288A2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4c1933d3-d6b3-4b0f-a2fc-7518dd9434d0"/>
    <ds:schemaRef ds:uri="http://schemas.microsoft.com/office/infopath/2007/PartnerControls"/>
    <ds:schemaRef ds:uri="http://schemas.openxmlformats.org/package/2006/metadata/core-properties"/>
    <ds:schemaRef ds:uri="94064a05-1c70-4720-b5f7-d5e189dbdc5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F00685-3B9F-46F2-893D-8BC654E4A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CFCC9-38E2-4353-AB13-E78526640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F24BA-B071-4648-B69F-CF1CA4B1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versione</Template>
  <TotalTime>1</TotalTime>
  <Pages>3</Pages>
  <Words>409</Words>
  <Characters>2332</Characters>
  <Application>Microsoft Office Word</Application>
  <DocSecurity>0</DocSecurity>
  <Lines>19</Lines>
  <Paragraphs>5</Paragraphs>
  <ScaleCrop>false</ScaleCrop>
  <Company>unimi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marazzinim</dc:creator>
  <cp:keywords/>
  <cp:lastModifiedBy>Rettore Sonia</cp:lastModifiedBy>
  <cp:revision>5</cp:revision>
  <cp:lastPrinted>2016-05-16T22:16:00Z</cp:lastPrinted>
  <dcterms:created xsi:type="dcterms:W3CDTF">2022-03-03T10:22:00Z</dcterms:created>
  <dcterms:modified xsi:type="dcterms:W3CDTF">2022-06-16T08:48:00Z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